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6D" w:rsidRDefault="007E166D" w:rsidP="00B40CB5">
      <w:pPr>
        <w:shd w:val="clear" w:color="auto" w:fill="FFFFFF"/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7E166D" w:rsidRPr="00C0504A" w:rsidRDefault="007E166D" w:rsidP="00B40CB5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7E166D" w:rsidRPr="00C0504A" w:rsidRDefault="007E166D" w:rsidP="00B40CB5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7E166D" w:rsidRPr="00C0504A" w:rsidRDefault="007E166D" w:rsidP="00B40CB5">
      <w:pPr>
        <w:spacing w:line="360" w:lineRule="auto"/>
        <w:ind w:firstLine="4320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7E166D" w:rsidRDefault="007E166D" w:rsidP="00B40CB5">
      <w:pPr>
        <w:spacing w:line="360" w:lineRule="auto"/>
        <w:ind w:firstLine="3600"/>
        <w:jc w:val="center"/>
        <w:rPr>
          <w:sz w:val="16"/>
          <w:szCs w:val="16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     </w:t>
      </w:r>
      <w:r>
        <w:rPr>
          <w:sz w:val="28"/>
          <w:szCs w:val="28"/>
          <w:lang w:eastAsia="ar-SA"/>
        </w:rPr>
        <w:t>Вишновецька С. В.</w:t>
      </w:r>
      <w:r w:rsidRPr="00C0504A">
        <w:rPr>
          <w:sz w:val="16"/>
          <w:szCs w:val="16"/>
          <w:lang w:eastAsia="ar-SA"/>
        </w:rPr>
        <w:t xml:space="preserve">        </w:t>
      </w:r>
      <w:r>
        <w:rPr>
          <w:sz w:val="16"/>
          <w:szCs w:val="16"/>
          <w:lang w:eastAsia="ar-SA"/>
        </w:rPr>
        <w:t xml:space="preserve">                        </w:t>
      </w:r>
    </w:p>
    <w:p w:rsidR="007E166D" w:rsidRPr="00822B11" w:rsidRDefault="007E166D" w:rsidP="00B40CB5">
      <w:pPr>
        <w:spacing w:line="360" w:lineRule="auto"/>
        <w:ind w:firstLine="3600"/>
        <w:jc w:val="center"/>
        <w:rPr>
          <w:sz w:val="28"/>
          <w:szCs w:val="28"/>
          <w:lang w:eastAsia="ar-SA"/>
        </w:rPr>
      </w:pPr>
      <w:r>
        <w:rPr>
          <w:sz w:val="16"/>
          <w:szCs w:val="16"/>
          <w:lang w:eastAsia="ar-SA"/>
        </w:rPr>
        <w:t xml:space="preserve">          </w:t>
      </w:r>
      <w:r w:rsidRPr="00C0504A">
        <w:rPr>
          <w:sz w:val="16"/>
          <w:szCs w:val="16"/>
          <w:lang w:eastAsia="ar-SA"/>
        </w:rPr>
        <w:t xml:space="preserve">(підпис)                                </w:t>
      </w:r>
    </w:p>
    <w:p w:rsidR="007E166D" w:rsidRPr="00C0504A" w:rsidRDefault="007E166D" w:rsidP="00B40CB5">
      <w:pPr>
        <w:spacing w:line="360" w:lineRule="auto"/>
        <w:ind w:firstLine="3780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«______»____________________20___р.</w:t>
      </w:r>
    </w:p>
    <w:p w:rsidR="007E166D" w:rsidRPr="00C0504A" w:rsidRDefault="007E166D" w:rsidP="00B40CB5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7E166D" w:rsidRPr="00C0504A" w:rsidRDefault="007E166D" w:rsidP="00B40CB5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7E166D" w:rsidRPr="00C0504A" w:rsidRDefault="007E166D" w:rsidP="00B40CB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7E166D" w:rsidRPr="00C0504A" w:rsidRDefault="007E166D" w:rsidP="00B40CB5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Цивільний процес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7E166D" w:rsidRPr="00C0504A" w:rsidRDefault="007E166D" w:rsidP="00B40CB5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7E166D" w:rsidRPr="00C0504A" w:rsidRDefault="007E166D" w:rsidP="00B40CB5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7E166D" w:rsidRPr="00C0504A" w:rsidRDefault="007E166D" w:rsidP="00B40CB5">
      <w:pPr>
        <w:shd w:val="clear" w:color="auto" w:fill="FFFFFF"/>
        <w:spacing w:line="360" w:lineRule="auto"/>
        <w:ind w:firstLine="4500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</w:t>
      </w:r>
      <w:r>
        <w:rPr>
          <w:color w:val="000000"/>
          <w:sz w:val="28"/>
          <w:szCs w:val="28"/>
          <w:lang w:eastAsia="ar-SA"/>
        </w:rPr>
        <w:t>ник:</w:t>
      </w:r>
      <w:r w:rsidRPr="00C0504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д.ю.н., професор Тімуш І.С.</w:t>
      </w:r>
    </w:p>
    <w:p w:rsidR="007E166D" w:rsidRPr="00833E91" w:rsidRDefault="007E166D" w:rsidP="00B40CB5">
      <w:pPr>
        <w:jc w:val="center"/>
        <w:rPr>
          <w:b/>
          <w:sz w:val="22"/>
          <w:szCs w:val="22"/>
        </w:rPr>
      </w:pPr>
      <w:r>
        <w:rPr>
          <w:color w:val="000000"/>
          <w:sz w:val="16"/>
          <w:szCs w:val="16"/>
          <w:lang w:eastAsia="ar-SA"/>
        </w:rPr>
        <w:br w:type="page"/>
      </w:r>
    </w:p>
    <w:p w:rsidR="007E166D" w:rsidRPr="0078203A" w:rsidRDefault="007E166D" w:rsidP="00B40CB5">
      <w:pPr>
        <w:contextualSpacing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 xml:space="preserve"> 1. Стадія цивільного процесу, яка являє собою сукупність процесуальних дій суду та інших учасників процесу, спрямована на розгляд та вирішення цивільно-правового спору по суті – це: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відкриття провадження у цивільній справі;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підготовка справи до судового розгляду;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судовий розгляд;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г) апеляційне провадження;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2. До етапів судового розгляду не відноситься: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підготовча частина;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розгляд справи по суті;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судові дебати;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оскарження рішення.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3. Скільки форм ускладнень цивільного судочинства визначає українське цивільне законодавство: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2;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3;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4;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5.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 xml:space="preserve">4. </w:t>
      </w:r>
      <w:r w:rsidRPr="0078203A">
        <w:rPr>
          <w:b/>
          <w:bCs/>
          <w:sz w:val="28"/>
          <w:szCs w:val="28"/>
        </w:rPr>
        <w:t>Тимчасове припинення</w:t>
      </w:r>
      <w:r w:rsidRPr="0078203A">
        <w:rPr>
          <w:b/>
          <w:sz w:val="28"/>
          <w:szCs w:val="28"/>
        </w:rPr>
        <w:t xml:space="preserve"> провадження у справі не може мати місце у формі: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перерви в судовому засіданні;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відкладення розгляду справи;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закриття провадження у справі;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зупинення провадження у справі.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5. Перенесення розгляду справи в зв'язку з неможливістю його проведення на відносно тривалий час з призначенням конкретної дати його проведення – це: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перерва в судовому засіданні;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відкладення розгляду справи;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зупинення провадження у справі;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sz w:val="28"/>
          <w:szCs w:val="28"/>
        </w:rPr>
        <w:t xml:space="preserve">г) </w:t>
      </w:r>
      <w:r w:rsidRPr="00B40CB5">
        <w:rPr>
          <w:bCs/>
          <w:iCs/>
          <w:sz w:val="28"/>
          <w:szCs w:val="28"/>
        </w:rPr>
        <w:t>закриття провадження в справі.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6. Відстрочка продовження судового засідання на відносно короткий час в зв’язку з необхідністю відпочинку суду та учасників процесу в нічний час, обідню перерву, святкові та вихідні дні, а також для вирішення окремих процесуальних питань – це: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перерва в судовому засіданні;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відкладення розгляду справи;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зупинення провадження у справі;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sz w:val="28"/>
          <w:szCs w:val="28"/>
        </w:rPr>
        <w:t xml:space="preserve">г) </w:t>
      </w:r>
      <w:r w:rsidRPr="00B40CB5">
        <w:rPr>
          <w:bCs/>
          <w:iCs/>
          <w:sz w:val="28"/>
          <w:szCs w:val="28"/>
        </w:rPr>
        <w:t>закриття провадження в справі.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7. Перенесення розгляду справи на невизначений строк у зв'язку з наявністю чітко визначених законом обставин, які унеможливлюють його проведення – це: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перерва в судовому засіданні;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відкладення розгляду справи;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зупинення провадження у справі;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sz w:val="28"/>
          <w:szCs w:val="28"/>
        </w:rPr>
        <w:t xml:space="preserve">г) </w:t>
      </w:r>
      <w:r w:rsidRPr="00B40CB5">
        <w:rPr>
          <w:bCs/>
          <w:iCs/>
          <w:sz w:val="28"/>
          <w:szCs w:val="28"/>
        </w:rPr>
        <w:t>закриття провадження в справі.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8. Дублювання інформації з носія (касети, дискети тощо), на який здійснювався технічний запис судового засідання на інший аналогічний носій інформації – це: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відтворення;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роздрукування;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копіювання;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демонстрація.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9. Обсяг і межі розгляду цивільних справ встановлені на основі нормативного визначення принципу (вказати неправильну відповідь):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диспозитивності;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законності;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змагальності;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територіальності побудови судової системи.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10. Хід розгляду конкретної цивільної справи фіксується технічними засобами та відображається в: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щотижневому виданні суду;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протоколі судового засідання;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газеті місцевого самоврядування;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 xml:space="preserve">г) журналі судового засідання. 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 xml:space="preserve">11. </w:t>
      </w:r>
      <w:r w:rsidRPr="0078203A">
        <w:rPr>
          <w:b/>
          <w:sz w:val="28"/>
          <w:szCs w:val="28"/>
        </w:rPr>
        <w:t>Яка з осіб, що мають обов’язково бути присутніми на судовому розгляді, вказана не вірно: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суддя;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прокурор;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позивач;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відповідач.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12. Строк розгляду судом цивільної справи не має перевищувати: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одного місяця;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півтора місяці;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двох місяців;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двох з половиною місяців.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13. Суд зобов'язаний зупинити провадження у справі у разі (вказати неправильну відповідь):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 xml:space="preserve">а) смерті або оголошення фізичної особи померлою, яка була стороною у справі, якщо спірні правовідносини допускають правонаступництво; 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злиття, приєднання, поділу, перетворення юридичної особи, яка була стороною у справі;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перебування позивача або відповідача у складі Збройних Сил України або інших утворених відповідно до закону військових формувань, що переведені на воєнний стан;</w:t>
      </w:r>
    </w:p>
    <w:p w:rsidR="007E166D" w:rsidRPr="00B40CB5" w:rsidRDefault="007E166D" w:rsidP="00B40CB5">
      <w:pPr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розшуку відповідача в разі неможливості розгляду справи за його відсутності.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14. Строки, на які зупиняється провадження у справі відповідно до ст. 203 ЦПК (вказати неправильну відповідь):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а) на час хвороби сторони;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б) до розшуку відповідача;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в) на час проведення експертизи;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на час усунення технічних несправностей.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15. Суд своєю ухвалою закриває провадження у справі, якщо (вказати неправильну відповідь):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справа не підлягає розгляду в порядку цивільного судочинства;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набрали законної сили рішення суду або ухвала суду про закриття провадження у справі у зв'язку з відмовою позивача від позову або укладенням мирової угоди сторін, ухвалені або постановлені з приводу спору між тими самими сторонами, про той самий предмет і з тих самих підстав;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позивач відмовився від позову і відмова не прийнята судом;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сторони уклали мирову угоду і вона визнана судом.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16. Суд постановляє ухвалу про залишення заяви без розгляду, якщо (вказати неправильну відповідь):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заяву подано особою, яка має цивільну процесуальну дієздатність;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заяву від імені заінтересованої особи подано особою, яка не має повноважень на ведення справи;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пір між тими самими сторонами, про той самий предмет і з тих самих підстав розглядається в іншому суді;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позивач подав заяву про залишення позову без розгляду.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17. У протоколі вчинення окремої процесуальної дії не зазначаються такі відомості: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а) рік, місяць, число і місце вчинення процесуальної дії;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б) час початку вчинення процесуальної дії;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в) найменування суду, який розглядає справу, прізвище та ініціали судді, секретаря судового засідання;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відомості про особисте життя експертів, спеціалістів, перекладачів, свідків.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18. У журналі судового засідання не зазначаються такі відомості: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а) найменування суду, який розглядає справу, прізвище та ініціали судді, секретаря судового засідання;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 xml:space="preserve">б) справа, що розглядається, імена (найменування) сторін та інших осіб, що беруть участь у справі; 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порядковий номер вчинення процесуальної дії;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місце вчинення процесуальної дії.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19. В якому місці відбувається ухвалення судового рішення: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в залі засідань;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 нарадчій кімнаті;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в кімнаті відпочинку суддів;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в архівній залі.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20. З дня відновлення провадження у справі перебіг процесуальних строків: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починається заново;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відкладається;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продовжується;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зупиняється.</w:t>
      </w:r>
    </w:p>
    <w:p w:rsidR="007E166D" w:rsidRPr="00B40CB5" w:rsidRDefault="007E166D" w:rsidP="00B40CB5">
      <w:pPr>
        <w:contextualSpacing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21. Рішення суду набирає законної сили: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з моменту його проголошення;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через десять днів з дня його проголошення;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через двадцять днів з дня його проголошення;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після розгляду справи апеляційним судом.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22. Заява про роз’яснення рішення суду розглядається протягом: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трьох днів;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п’яти днів;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семи днів;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десяти днів.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23. Судові рішення в цивільному процесі можуть викладатися в одній з таких форм: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ухвала;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постанова;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указ;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розпорядження.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24. Із скількох частин складається рішення суду: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3;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4;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5;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6.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8203A">
        <w:rPr>
          <w:b/>
          <w:bCs/>
          <w:sz w:val="28"/>
          <w:szCs w:val="28"/>
        </w:rPr>
        <w:t xml:space="preserve">5. </w:t>
      </w:r>
      <w:r w:rsidRPr="0078203A">
        <w:rPr>
          <w:b/>
          <w:bCs/>
          <w:iCs/>
          <w:sz w:val="28"/>
          <w:szCs w:val="28"/>
        </w:rPr>
        <w:t>Рішення суду повинно відповідати таким вимогам (вибрати неправильну відповідь):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форма;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зміст;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законність;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iCs/>
          <w:sz w:val="28"/>
          <w:szCs w:val="28"/>
        </w:rPr>
        <w:t>г) порядок прийняття.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8203A">
        <w:rPr>
          <w:b/>
          <w:bCs/>
          <w:sz w:val="28"/>
          <w:szCs w:val="28"/>
        </w:rPr>
        <w:t>6. Судові рішення залежно від матеріально-правової вимоги (вибрати неправильну відповідь):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цивільні;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сімейні;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адміністративні;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земельні.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27. До функцій судового рішення не відноситься функція: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</w:t>
      </w:r>
      <w:r w:rsidRPr="00B40CB5">
        <w:rPr>
          <w:sz w:val="28"/>
          <w:szCs w:val="28"/>
        </w:rPr>
        <w:t xml:space="preserve"> </w:t>
      </w:r>
      <w:r w:rsidRPr="00B40CB5">
        <w:rPr>
          <w:bCs/>
          <w:sz w:val="28"/>
          <w:szCs w:val="28"/>
        </w:rPr>
        <w:t>охоронна;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індивідуального регулювання поведінки;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попереджувальна;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виховна.</w:t>
      </w: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28. Судове рішення залежно від характеру правової дії (вибрати неправильну відповідь):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рішення про присудження;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рішення про відмову у розгляді справи;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</w:t>
      </w:r>
      <w:r w:rsidRPr="00B40CB5">
        <w:rPr>
          <w:color w:val="000000"/>
          <w:kern w:val="24"/>
          <w:sz w:val="28"/>
          <w:szCs w:val="28"/>
        </w:rPr>
        <w:t xml:space="preserve"> </w:t>
      </w:r>
      <w:r w:rsidRPr="00B40CB5">
        <w:rPr>
          <w:bCs/>
          <w:sz w:val="28"/>
          <w:szCs w:val="28"/>
        </w:rPr>
        <w:t>рішення про  перетворення правовідносин;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рішення про визнання.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29. Яка із частин зайва для судового рішення: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описова;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мотивувальна;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регулятивна;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додаткова.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30. Спосіб усунення, який спрямований на усунення недоліку рішення суду у ході викладу його змісту – це: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ухвалення додаткового рішення;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 xml:space="preserve">б) </w:t>
      </w:r>
      <w:r w:rsidRPr="00B40CB5">
        <w:rPr>
          <w:bCs/>
          <w:iCs/>
          <w:sz w:val="28"/>
          <w:szCs w:val="28"/>
        </w:rPr>
        <w:t>виправлення описки чи явної арифметичної помилки;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 xml:space="preserve">в) </w:t>
      </w:r>
      <w:r w:rsidRPr="00B40CB5">
        <w:rPr>
          <w:bCs/>
          <w:iCs/>
          <w:sz w:val="28"/>
          <w:szCs w:val="28"/>
        </w:rPr>
        <w:t>роз’яснення рішення суду;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подання заяви про перегляд заочного рішення.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31. Додаткове рішення ухвалюється у випадку якщо ( вибрати неправильну відповідь):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якщо стосовно якої-небудь позовної вимоги, з приводу якої сторони подавали докази і давали пояснення, не ухвалено рішення;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якщо суд не допустив негайного виконання рішення у випадках його обов’язковості;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якщо суд, вирішивши питання про право, не зазначив точної суми грошових коштів, які підлягають стягненню, майно, яке підлягає передачі, або які дії треба виконати;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якщо судом  вирішено питання про судові витрати.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sz w:val="28"/>
          <w:szCs w:val="28"/>
        </w:rPr>
        <w:t xml:space="preserve">32. </w:t>
      </w:r>
      <w:r w:rsidRPr="0078203A">
        <w:rPr>
          <w:b/>
          <w:bCs/>
          <w:iCs/>
          <w:sz w:val="28"/>
          <w:szCs w:val="28"/>
        </w:rPr>
        <w:t>За процесуальною формою ухвали бувають: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протокольні;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імперативні;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основні;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додаткові.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33. Форма судового розгляду цивільної справи при відсутності відповідача, який не з’явився до суду без поважних причин, з наданням йому права звернутися із заявою про перегляд рішення по справі судом, який його ухвалив – це: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розгляд справи;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заочний розгляд справи;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апеляційний розгляд справи;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касаційний розгляд справи.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34. Заяву про перегляд заочного рішення може бути подано: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протягом п’яти днів з дня отримання його копії;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протягом семи днів з дня отримання його копії;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протягом десяти днів з дня отримання його копії;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протягом п’ятнадцяти днів з дня отримання його копії.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35. У заяві про перегляд заочного рішення не повинно бути зазначено: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найменування суду;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ім’я відповідача;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місце реєстрації відповідача;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клопотання про перегляд судового рішення.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36. Заяву про перегляд заочного рішення повинна бути розглянута судом: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а) протягом п’яти днів з дня її надходження;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протягом семи днів з дня її надходження;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протягом десяти днів з дня її надходження;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протягом п’ятнадцяти днів з дня її надходження.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37. Обов’язкова дія суду після прийняття заяви про перегляд заочного рішення: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повідомлення осіб, які беруть участь у справі, про час і місце розгляду заяви;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повідомлення секретаря судового засідання про час і місце розгляду заяви;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збір доказів по справі і по прийнятій до розгляду заяві;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 підготовка залу суду до заочного розгляду справи.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38. Яку кількість умов передбачає закон для заочного розгляду справи: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а) одну;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б) дві;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в) три;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iCs/>
          <w:sz w:val="28"/>
          <w:szCs w:val="28"/>
        </w:rPr>
      </w:pPr>
      <w:r w:rsidRPr="00B40CB5">
        <w:rPr>
          <w:bCs/>
          <w:iCs/>
          <w:sz w:val="28"/>
          <w:szCs w:val="28"/>
        </w:rPr>
        <w:t>г) чотири.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sz w:val="28"/>
          <w:szCs w:val="28"/>
        </w:rPr>
      </w:pPr>
    </w:p>
    <w:p w:rsidR="007E166D" w:rsidRPr="0078203A" w:rsidRDefault="007E166D" w:rsidP="00B40CB5">
      <w:pPr>
        <w:contextualSpacing/>
        <w:jc w:val="both"/>
        <w:rPr>
          <w:b/>
          <w:bCs/>
          <w:sz w:val="28"/>
          <w:szCs w:val="28"/>
        </w:rPr>
      </w:pPr>
      <w:r w:rsidRPr="0078203A">
        <w:rPr>
          <w:b/>
          <w:bCs/>
          <w:sz w:val="28"/>
          <w:szCs w:val="28"/>
        </w:rPr>
        <w:t>39. Заочне рішення суду набирає законної сили: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bCs/>
          <w:sz w:val="28"/>
          <w:szCs w:val="28"/>
        </w:rPr>
        <w:t xml:space="preserve">а) </w:t>
      </w:r>
      <w:r w:rsidRPr="00B40CB5">
        <w:rPr>
          <w:sz w:val="28"/>
          <w:szCs w:val="28"/>
        </w:rPr>
        <w:t>після закінчення строку на апеляційне оскарження;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б) після закінчення строку на касаційне оскарження;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в) після проходження 30 днів після оголошення рішення;</w:t>
      </w:r>
    </w:p>
    <w:p w:rsidR="007E166D" w:rsidRPr="00B40CB5" w:rsidRDefault="007E166D" w:rsidP="00B40CB5">
      <w:pPr>
        <w:contextualSpacing/>
        <w:jc w:val="both"/>
        <w:rPr>
          <w:sz w:val="28"/>
          <w:szCs w:val="28"/>
        </w:rPr>
      </w:pPr>
      <w:r w:rsidRPr="00B40CB5">
        <w:rPr>
          <w:sz w:val="28"/>
          <w:szCs w:val="28"/>
        </w:rPr>
        <w:t>г) після проходження 25 днів після оголошення рішення.</w:t>
      </w:r>
    </w:p>
    <w:p w:rsidR="007E166D" w:rsidRPr="00B40CB5" w:rsidRDefault="007E166D" w:rsidP="00B40CB5">
      <w:pPr>
        <w:contextualSpacing/>
        <w:jc w:val="both"/>
        <w:rPr>
          <w:bCs/>
          <w:sz w:val="28"/>
          <w:szCs w:val="28"/>
        </w:rPr>
      </w:pPr>
    </w:p>
    <w:p w:rsidR="007E166D" w:rsidRPr="0078203A" w:rsidRDefault="007E166D" w:rsidP="00B40CB5">
      <w:pPr>
        <w:tabs>
          <w:tab w:val="left" w:pos="945"/>
        </w:tabs>
        <w:contextualSpacing/>
        <w:jc w:val="both"/>
        <w:rPr>
          <w:b/>
          <w:bCs/>
          <w:iCs/>
          <w:sz w:val="28"/>
          <w:szCs w:val="28"/>
        </w:rPr>
      </w:pPr>
      <w:r w:rsidRPr="0078203A">
        <w:rPr>
          <w:b/>
          <w:bCs/>
          <w:iCs/>
          <w:sz w:val="28"/>
          <w:szCs w:val="28"/>
        </w:rPr>
        <w:t>40. У результаті розгляду заяви про перегляд заочного рішення суд може ухвалою (вибрати більш правильну відповідь):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а) скасувати заочне рішення;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б) залишити заяву без задоволення;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в) призначити справу до розгляду в загальному порядку;</w:t>
      </w:r>
    </w:p>
    <w:p w:rsidR="007E166D" w:rsidRPr="00B40CB5" w:rsidRDefault="007E166D" w:rsidP="00B40CB5">
      <w:pPr>
        <w:tabs>
          <w:tab w:val="left" w:pos="945"/>
        </w:tabs>
        <w:contextualSpacing/>
        <w:jc w:val="both"/>
        <w:rPr>
          <w:bCs/>
          <w:sz w:val="28"/>
          <w:szCs w:val="28"/>
        </w:rPr>
      </w:pPr>
      <w:r w:rsidRPr="00B40CB5">
        <w:rPr>
          <w:bCs/>
          <w:sz w:val="28"/>
          <w:szCs w:val="28"/>
        </w:rPr>
        <w:t>г) скасувати заочне рішення і призначити справу до розгляду в загальному порядку.</w:t>
      </w:r>
    </w:p>
    <w:p w:rsidR="007E166D" w:rsidRPr="00B40CB5" w:rsidRDefault="007E166D" w:rsidP="00B40CB5">
      <w:pPr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41. Завданнями цивільного судочинства є: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справедливий, неупереджений та своєчасний розгляд і вирішення цивільних справ з метою захисту порушених, невизнаних або оспорюваних прав, свобод чи інтересів фізичних осіб, прав та інтересів юридичних осіб, інтересів держави;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справедливий, неупереджений та своєчасний розгляд і вирішення цивільних справ з метою захисту порушених, невизнаних або оспорюваних прав, свобод чи інтересів фізичних осіб;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справедливий, неупереджений та своєчасний розгляд і вирішення цивільних справ з метою захисту порушених, невизнаних або оспорюваних прав, свобод чи інтересів фізичних осіб, інтересів держави;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42. Про розгляд справи в закритому судовому засіданні суд зобов'язаний постановити: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мотивовану ухвалу в нарадчій кімнаті, яка оголошується негайно;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мотивовану ухвалу без видалення до нарадчої кімнати, яка оголошується негайно;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мотивовану ухвалу без видалення до нарадчої кімнати.</w:t>
      </w:r>
    </w:p>
    <w:p w:rsidR="007E166D" w:rsidRDefault="007E166D" w:rsidP="0078203A">
      <w:pPr>
        <w:rPr>
          <w:sz w:val="28"/>
          <w:szCs w:val="28"/>
        </w:rPr>
      </w:pPr>
    </w:p>
    <w:p w:rsidR="007E166D" w:rsidRPr="0078203A" w:rsidRDefault="007E166D" w:rsidP="0078203A">
      <w:pPr>
        <w:rPr>
          <w:b/>
          <w:i/>
          <w:sz w:val="28"/>
          <w:szCs w:val="28"/>
        </w:rPr>
      </w:pPr>
      <w:r w:rsidRPr="0078203A">
        <w:rPr>
          <w:b/>
          <w:sz w:val="28"/>
          <w:szCs w:val="28"/>
        </w:rPr>
        <w:t xml:space="preserve">43. </w:t>
      </w:r>
      <w:r w:rsidRPr="0078203A">
        <w:rPr>
          <w:b/>
          <w:i/>
          <w:sz w:val="28"/>
          <w:szCs w:val="28"/>
        </w:rPr>
        <w:t>Суди розглядають справи в порядку провадження: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позовного, наказного, окремого;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позовного, відкритого, окремого;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в)позовного, відкритого, наказного.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44. Цивільні справи у судах апеляційної інстанції розглядаються: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колегією у складі трьох суддів;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колегією у складі п’яти суддів;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одним суддею одноособово.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45. Цивільні справи у суді касаційної інстанції розглядаються колегією у складі: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 xml:space="preserve">а) не менше 5 суддів; 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не менше 3 суддів;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не менше 7 суддів.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46. Під час перегляду рішення, ухвали суду чи судового наказу у зв'язку з нововиявленими обставинами суд діє: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одноособово;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 xml:space="preserve">б) в складі, в якому вони були ухвалені; 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колегіально.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47. При прийнятті рішення з кожного питання суддя: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не має права утримуватися від голосування та підписання рішення чи ухвали;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має права утримуватися від голосування та підписання рішення чи ухвали;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має права утримуватися від підписання рішення чи ухвали і викласти окрему думку.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48. Заява про відвід вирішується суддею;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ухвалою суду в нарадчій кімнаті;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ухвалою суду без видалення в нарадчу кімнату;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рішенням суду в нарадчій кімнаті.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49. Сторони можуть укласти мирову угоду: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до винесення судом рішення суду;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на будь-якій стадії цивільного процесу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на попередньому судовому засіданні.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50. Після заміни відповідача або залучення до участі у справі співвідповідача: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справа за клопотанням нового відповідача або залученого співвідповідача розглядається спочатку;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розгляд справи за клопотанням нового відповідача або залученого співвідповідача продовжується;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справа розглядається спочатку.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51. Треті особи, які заявляють самостійні вимоги щодо предмета спору, можуть: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вступити у справу на попередньому судовому засіданні;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вступити у справу до закінчення судового розгляду;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вступити у справу по першій інстанції розгляду справи.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52. Вступ у справу третьої особи, яка не заявляє самостійних вимог щодо предмета спору: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 не тягне за собою розгляду справи спочатку;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тягне за собою розгляд справи спочатку;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тягне за собою розгляд справи спочатку за клопотанням сторони.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53. Представники дипломатичних представництв: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не можуть бути допитані як свідки;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можуть бути допитані як свідки; за згодою дипломатичного представника;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можуть бути допитані як свідки за їх згодою.</w:t>
      </w:r>
    </w:p>
    <w:p w:rsidR="007E166D" w:rsidRPr="00B40CB5" w:rsidRDefault="007E166D" w:rsidP="0078203A">
      <w:pPr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54. Судовий наказ є: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особливою формою судового рішення;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самостійною формою судочинства;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особливою формою судового провадження.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55. Підсудність цивільних справ, у яких однією із сторін є суд або суддя цього суду, визначається: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ухвалою судді суду вищої інстанції без виклику сторін;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ухвалою судді суду вищої інстанції з викликом сторін;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ухвалою голови суду в якому здійснюється розгляд справи.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56. Позивач: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повинен додати до позовної заяви її копії та копії всіх документів, що додаються до неї, відповідно до кількості відповідачів і третіх осіб;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повинен додати до позовної заяви її копії та копії всіх документів, що додаються до неї, відповідно до кількості відповідачів;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надати відповідачу копії  позовної заяви та копії всіх документів, що додаються до неї до судового розгляду.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57. Відповідач має право:</w:t>
      </w:r>
    </w:p>
    <w:p w:rsidR="007E166D" w:rsidRPr="00B40CB5" w:rsidRDefault="007E166D" w:rsidP="00B40CB5">
      <w:pPr>
        <w:rPr>
          <w:sz w:val="28"/>
          <w:szCs w:val="28"/>
        </w:rPr>
      </w:pPr>
      <w:r w:rsidRPr="00B40CB5">
        <w:rPr>
          <w:sz w:val="28"/>
          <w:szCs w:val="28"/>
        </w:rPr>
        <w:t>а) до або під час попереднього судового засідання пред'явити зустрічний позов;</w:t>
      </w:r>
    </w:p>
    <w:p w:rsidR="007E166D" w:rsidRPr="00B40CB5" w:rsidRDefault="007E166D" w:rsidP="00B40CB5">
      <w:pPr>
        <w:rPr>
          <w:sz w:val="28"/>
          <w:szCs w:val="28"/>
        </w:rPr>
      </w:pPr>
      <w:r w:rsidRPr="00B40CB5">
        <w:rPr>
          <w:sz w:val="28"/>
          <w:szCs w:val="28"/>
        </w:rPr>
        <w:t>б) до попереднього судового засідання пред'явити зустрічний позов;</w:t>
      </w:r>
    </w:p>
    <w:p w:rsidR="007E166D" w:rsidRPr="00B40CB5" w:rsidRDefault="007E166D" w:rsidP="00B40CB5">
      <w:pPr>
        <w:rPr>
          <w:sz w:val="28"/>
          <w:szCs w:val="28"/>
        </w:rPr>
      </w:pPr>
      <w:r w:rsidRPr="00B40CB5">
        <w:rPr>
          <w:sz w:val="28"/>
          <w:szCs w:val="28"/>
        </w:rPr>
        <w:t>в) протягом судового розгляду пред'явити зустрічний позов.</w:t>
      </w:r>
    </w:p>
    <w:p w:rsidR="007E166D" w:rsidRPr="00B40CB5" w:rsidRDefault="007E166D" w:rsidP="00B40CB5">
      <w:pPr>
        <w:rPr>
          <w:sz w:val="28"/>
          <w:szCs w:val="28"/>
        </w:rPr>
      </w:pPr>
      <w:r w:rsidRPr="00B40CB5">
        <w:rPr>
          <w:sz w:val="28"/>
          <w:szCs w:val="28"/>
        </w:rPr>
        <w:br w:type="page"/>
      </w: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58. Заяву про перегляд заочного рішення може бути подано протягом: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15 днів з дня отримання його копії;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20 днів з дня отримання його копії;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10 днів з дня отримання його копії.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59. Окреме провадження: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 це вид непозовного цивільного судочинства;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це вид окремого цивільного судочинства;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це вид позовного цивільного судочинства.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60. Апеляційна скарга на рішення суду подається протягом: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20 днів після подання заяви про апеляційне оскарження;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10 днів після подання заяви про апеляційне оскарження;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30 днів після подання заяви про апеляційне оскарження.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61. Заяву про апеляційне оскарження рішення суду першої інстанції може бути подано протягом: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10 днів з дня проголошення рішення;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20 днів з дня проголошення рішення;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30 днів з дня проголошення рішення.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78203A" w:rsidRDefault="007E166D" w:rsidP="0078203A">
      <w:pPr>
        <w:rPr>
          <w:b/>
          <w:sz w:val="28"/>
          <w:szCs w:val="28"/>
        </w:rPr>
      </w:pPr>
      <w:r w:rsidRPr="0078203A">
        <w:rPr>
          <w:b/>
          <w:sz w:val="28"/>
          <w:szCs w:val="28"/>
        </w:rPr>
        <w:t>62. Касаційна скарга може бути подана протягом: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а) 2 місяців з дня набрання законної сили рішенням (ухвалою) апеляційного суду;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б) 1 місяця з дня набрання законної сили рішенням (ухвалою) апеляційного суду;</w:t>
      </w:r>
    </w:p>
    <w:p w:rsidR="007E166D" w:rsidRPr="00B40CB5" w:rsidRDefault="007E166D" w:rsidP="0078203A">
      <w:pPr>
        <w:rPr>
          <w:sz w:val="28"/>
          <w:szCs w:val="28"/>
        </w:rPr>
      </w:pPr>
      <w:r w:rsidRPr="00B40CB5">
        <w:rPr>
          <w:sz w:val="28"/>
          <w:szCs w:val="28"/>
        </w:rPr>
        <w:t>в) 20 днів з дня набрання законної сили рішенням (ухвалою) апеляційного суду.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93498B" w:rsidRDefault="007E166D" w:rsidP="0078203A">
      <w:pPr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 xml:space="preserve">63. Судові рішення у цивільних справах можуть бути переглянуті у зв'язку з винятковими обставинами після їх перегляду у касаційному порядку, якщо вони оскаржені з мотивів: </w:t>
      </w:r>
    </w:p>
    <w:p w:rsidR="007E166D" w:rsidRPr="00B40CB5" w:rsidRDefault="007E166D" w:rsidP="0093498B">
      <w:pPr>
        <w:rPr>
          <w:sz w:val="28"/>
          <w:szCs w:val="28"/>
        </w:rPr>
      </w:pPr>
      <w:r w:rsidRPr="00B40CB5">
        <w:rPr>
          <w:sz w:val="28"/>
          <w:szCs w:val="28"/>
        </w:rPr>
        <w:t xml:space="preserve">а) неоднакового застосування судом (судами) касаційної інстанції одного і того самого положення закону; </w:t>
      </w:r>
    </w:p>
    <w:p w:rsidR="007E166D" w:rsidRPr="00B40CB5" w:rsidRDefault="007E166D" w:rsidP="0093498B">
      <w:pPr>
        <w:rPr>
          <w:sz w:val="28"/>
          <w:szCs w:val="28"/>
        </w:rPr>
      </w:pPr>
      <w:r w:rsidRPr="00B40CB5">
        <w:rPr>
          <w:sz w:val="28"/>
          <w:szCs w:val="28"/>
        </w:rPr>
        <w:t>б) визнання судового рішення міжнародною судовою установою, юрисдикція якої визнана Україною, таким, що порушує міжнародні зобов'язання України.</w:t>
      </w:r>
    </w:p>
    <w:p w:rsidR="007E166D" w:rsidRPr="00B40CB5" w:rsidRDefault="007E166D" w:rsidP="0093498B">
      <w:pPr>
        <w:rPr>
          <w:sz w:val="28"/>
          <w:szCs w:val="28"/>
        </w:rPr>
      </w:pPr>
      <w:r w:rsidRPr="00B40CB5">
        <w:rPr>
          <w:sz w:val="28"/>
          <w:szCs w:val="28"/>
        </w:rPr>
        <w:t>в) неоднакового застосування судом (судами) апеляційної , касаційної інстанцій одного і того самого положення закону;</w:t>
      </w:r>
    </w:p>
    <w:p w:rsidR="007E166D" w:rsidRPr="00B40CB5" w:rsidRDefault="007E166D" w:rsidP="00B40CB5">
      <w:pPr>
        <w:ind w:left="360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64.Видача судового наказу у разі прийняття відповідної заяви від стягувача: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негайно;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у триденний строк;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у п’ятиденний строк;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у десятиденний строк.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65. Надсилання судом боржнику копії судового наказу після його видачі: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негайно;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у триденний строк;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у п’ятиденний строк;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у десятиденний строк.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66. Розгляд судом заяви боржника про скасування судового наказу: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негайно;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у триденний строк з дня її надходження;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у п’ятиденний строк з дня її надходження;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у десятиденний строк з дня її надходження.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67. Розгляд судом заяви про забезпечення позову: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в день її надходження 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у дводенний строк з дня її надходження;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у триденний строк з дня її надходження;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 xml:space="preserve">г) у п’ятиденний строк з дня її надходження.          </w:t>
      </w:r>
    </w:p>
    <w:p w:rsidR="007E166D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68. Надсилання судом копії ухвали про скасування судового наказу стягувачеві та боржникові: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негайно;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у триденний строк після її постановлення;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у п’ятиденний строк після її постановлення;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у десятиденний строк після її постановлення.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69. Заява про роз’яснення рішення суду розглядається протягом: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трьох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п’яти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семи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десяти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70. Копії судового рішення видаються особам,  які брали участь у справі, на їхню вимогу не пізніше: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трьох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п’яти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семи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десяти днів;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71. Рішення суду набирає законної сили: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з моменту його проголошення;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через десять днів з дня його проголошення;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через двадцять днів з дня його проголошення;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після розгляду справи апеляційним судом.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 xml:space="preserve"> 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72.Уразі подання апеляційної скарги рішення суду, якщо його не скасовано, набирає законної сили: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з моменту проголошення рішення;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через десять днів з дня проголошення рішення;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через двадцять днів з дня проголошення рішення;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після розгляду справи апеляційним судом.</w:t>
      </w:r>
    </w:p>
    <w:p w:rsidR="007E166D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73. Заяву про перегляд заочного рішення може бути подано: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протягом п’яти днів з дня отримання його копії;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б) протягом семи днів з дня отримання його копії;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протягом десяти днів з дня отримання його копії;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протягом п’ятнадцяти днів з дня отримання його копії;</w:t>
      </w: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3498B">
        <w:rPr>
          <w:b/>
          <w:sz w:val="28"/>
          <w:szCs w:val="28"/>
        </w:rPr>
        <w:t>74. Належність доказів по справі визначається: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суб'єктами доказування;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судом;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 xml:space="preserve">c) відповідно до предмету доказування. 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3498B">
        <w:rPr>
          <w:b/>
          <w:sz w:val="28"/>
          <w:szCs w:val="28"/>
        </w:rPr>
        <w:t>75. Дати свідчення в справі в суді, це: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право свідка;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обов'язок свідка;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залежить від особи свідка.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76. Відповідно до закону свідками можуть бути: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особи, зацікавлені в розгляді справи;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близькі родичі сторони;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особи,   нездатні   через   свої   фізичні   вади   правильно сприймати обставин, що мають значення для справи.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77. Оцінка доказів полягає: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в їх правовій кваліфікації;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в визначенні достовірності І достатності доказів;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в визначенні належності доказів.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78. При оцінці доказів суд керується: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законом;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принципом моралі;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своєю правосвідомістю.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79. Висновок експерта: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є необов'язковим для суду;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обов'язковим;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повинен оцінюватись з Іншими доказами по справі.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80. Обов'язок доказування покладається на: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a) суд;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b) позивача;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c) сторони.</w:t>
      </w:r>
    </w:p>
    <w:p w:rsidR="007E166D" w:rsidRDefault="007E166D" w:rsidP="0093498B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E166D" w:rsidRPr="0093498B" w:rsidRDefault="007E166D" w:rsidP="0093498B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81. Засоби встановлення доказів по справі є 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Пояснення сторін і третіх осіб;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  <w:lang w:val="en-US"/>
        </w:rPr>
        <w:t>b</w:t>
      </w:r>
      <w:r w:rsidRPr="0093498B">
        <w:rPr>
          <w:sz w:val="28"/>
          <w:szCs w:val="28"/>
          <w:lang w:val="ru-RU"/>
        </w:rPr>
        <w:t xml:space="preserve">) </w:t>
      </w:r>
      <w:r w:rsidRPr="0093498B">
        <w:rPr>
          <w:sz w:val="28"/>
          <w:szCs w:val="28"/>
        </w:rPr>
        <w:t>Показання свідків;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  <w:lang w:val="en-US"/>
        </w:rPr>
        <w:t>c</w:t>
      </w:r>
      <w:r w:rsidRPr="0093498B">
        <w:rPr>
          <w:sz w:val="28"/>
          <w:szCs w:val="28"/>
          <w:lang w:val="ru-RU"/>
        </w:rPr>
        <w:t xml:space="preserve">) </w:t>
      </w:r>
      <w:r w:rsidRPr="0093498B">
        <w:rPr>
          <w:sz w:val="28"/>
          <w:szCs w:val="28"/>
        </w:rPr>
        <w:t xml:space="preserve">Письмові докази; 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  <w:lang w:val="en-US"/>
        </w:rPr>
        <w:t>d</w:t>
      </w:r>
      <w:r w:rsidRPr="0093498B">
        <w:rPr>
          <w:sz w:val="28"/>
          <w:szCs w:val="28"/>
        </w:rPr>
        <w:t>) Речові докази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  <w:lang w:val="en-US"/>
        </w:rPr>
        <w:t>e</w:t>
      </w:r>
      <w:r w:rsidRPr="0093498B">
        <w:rPr>
          <w:sz w:val="28"/>
          <w:szCs w:val="28"/>
        </w:rPr>
        <w:t>) всі варіанти вірні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 xml:space="preserve">82. Докази в цивільному процесі поділяються: 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  <w:lang w:val="en-US"/>
        </w:rPr>
        <w:t>a</w:t>
      </w:r>
      <w:r w:rsidRPr="0093498B">
        <w:rPr>
          <w:sz w:val="28"/>
          <w:szCs w:val="28"/>
        </w:rPr>
        <w:t>) прямі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3498B">
        <w:rPr>
          <w:sz w:val="28"/>
          <w:szCs w:val="28"/>
        </w:rPr>
        <w:t>б) первісні;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 непрямі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всі варіанти вірні</w:t>
      </w:r>
    </w:p>
    <w:p w:rsidR="007E166D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498B">
        <w:rPr>
          <w:b/>
          <w:sz w:val="28"/>
          <w:szCs w:val="28"/>
        </w:rPr>
        <w:t>83. Оцінка доказів судом може бути: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а) попередньою;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 xml:space="preserve">б) остаточною; 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в)контрольною.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98B">
        <w:rPr>
          <w:sz w:val="28"/>
          <w:szCs w:val="28"/>
        </w:rPr>
        <w:t>г) всі варіанти вірні</w:t>
      </w:r>
    </w:p>
    <w:p w:rsidR="007E166D" w:rsidRPr="0093498B" w:rsidRDefault="007E166D" w:rsidP="009349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6D" w:rsidRPr="0093498B" w:rsidRDefault="007E166D" w:rsidP="0093498B">
      <w:pPr>
        <w:jc w:val="both"/>
        <w:rPr>
          <w:sz w:val="28"/>
          <w:szCs w:val="28"/>
        </w:rPr>
      </w:pPr>
    </w:p>
    <w:p w:rsidR="007E166D" w:rsidRPr="0093498B" w:rsidRDefault="007E166D" w:rsidP="0093498B">
      <w:pPr>
        <w:jc w:val="both"/>
        <w:rPr>
          <w:sz w:val="28"/>
          <w:szCs w:val="28"/>
        </w:rPr>
      </w:pPr>
    </w:p>
    <w:p w:rsidR="007E166D" w:rsidRPr="0093498B" w:rsidRDefault="007E166D" w:rsidP="0093498B">
      <w:pPr>
        <w:ind w:left="360"/>
        <w:jc w:val="both"/>
        <w:rPr>
          <w:sz w:val="28"/>
          <w:szCs w:val="28"/>
        </w:rPr>
      </w:pPr>
    </w:p>
    <w:p w:rsidR="007E166D" w:rsidRPr="0093498B" w:rsidRDefault="007E166D" w:rsidP="0093498B">
      <w:pPr>
        <w:ind w:left="360"/>
        <w:jc w:val="both"/>
        <w:rPr>
          <w:sz w:val="28"/>
          <w:szCs w:val="28"/>
        </w:rPr>
      </w:pPr>
    </w:p>
    <w:p w:rsidR="007E166D" w:rsidRPr="0093498B" w:rsidRDefault="007E166D" w:rsidP="0093498B">
      <w:pPr>
        <w:ind w:left="360"/>
        <w:jc w:val="both"/>
        <w:rPr>
          <w:sz w:val="28"/>
          <w:szCs w:val="28"/>
        </w:rPr>
      </w:pPr>
    </w:p>
    <w:p w:rsidR="007E166D" w:rsidRPr="0093498B" w:rsidRDefault="007E166D" w:rsidP="0093498B">
      <w:pPr>
        <w:jc w:val="both"/>
        <w:rPr>
          <w:sz w:val="28"/>
          <w:szCs w:val="28"/>
        </w:rPr>
      </w:pPr>
    </w:p>
    <w:p w:rsidR="007E166D" w:rsidRPr="0093498B" w:rsidRDefault="007E166D" w:rsidP="0093498B">
      <w:pPr>
        <w:jc w:val="both"/>
        <w:rPr>
          <w:sz w:val="28"/>
          <w:szCs w:val="28"/>
        </w:rPr>
      </w:pPr>
    </w:p>
    <w:sectPr w:rsidR="007E166D" w:rsidRPr="0093498B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CCB"/>
    <w:multiLevelType w:val="hybridMultilevel"/>
    <w:tmpl w:val="5A2C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4B2BC2"/>
    <w:multiLevelType w:val="hybridMultilevel"/>
    <w:tmpl w:val="F1804A06"/>
    <w:lvl w:ilvl="0" w:tplc="79BEFF0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CB5"/>
    <w:rsid w:val="001838D9"/>
    <w:rsid w:val="002818B6"/>
    <w:rsid w:val="0078203A"/>
    <w:rsid w:val="007E166D"/>
    <w:rsid w:val="008020BB"/>
    <w:rsid w:val="00822B11"/>
    <w:rsid w:val="00833E91"/>
    <w:rsid w:val="0093498B"/>
    <w:rsid w:val="00984FBC"/>
    <w:rsid w:val="0099097B"/>
    <w:rsid w:val="00AF1082"/>
    <w:rsid w:val="00B40CB5"/>
    <w:rsid w:val="00C0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B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40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14</Pages>
  <Words>12345</Words>
  <Characters>7038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Customer</cp:lastModifiedBy>
  <cp:revision>3</cp:revision>
  <dcterms:created xsi:type="dcterms:W3CDTF">2016-10-03T06:16:00Z</dcterms:created>
  <dcterms:modified xsi:type="dcterms:W3CDTF">2018-09-30T12:43:00Z</dcterms:modified>
</cp:coreProperties>
</file>